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23" w:rsidRDefault="0003391D" w:rsidP="005D0F0B">
      <w:pPr>
        <w:pStyle w:val="NormalWeb"/>
        <w:spacing w:before="0" w:beforeAutospacing="0" w:after="0" w:afterAutospacing="0"/>
        <w:rPr>
          <w:rStyle w:val="Strong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85pt;margin-top:-19.85pt;width:274.8pt;height:16.05pt;z-index:251659264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o:lock v:ext="edit" shapetype="t"/>
            <v:textbox style="mso-next-textbox:#_x0000_s1027;mso-column-margin:5.7pt" inset="2.85pt,2.85pt,2.85pt,2.85pt">
              <w:txbxContent>
                <w:p w:rsidR="00450BC7" w:rsidRDefault="00450BC7" w:rsidP="005A1CA6">
                  <w:pPr>
                    <w:pStyle w:val="msoorganizationname"/>
                    <w:widowControl w:val="0"/>
                    <w:rPr>
                      <w:color w:val="FFFFFF"/>
                      <w:sz w:val="16"/>
                      <w:szCs w:val="16"/>
                    </w:rPr>
                  </w:pPr>
                  <w:r>
                    <w:rPr>
                      <w:color w:val="FFFFFF"/>
                      <w:sz w:val="16"/>
                      <w:szCs w:val="16"/>
                    </w:rPr>
                    <w:t xml:space="preserve">   The Good Earth Family of Companies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</w:rPr>
        <w:pict>
          <v:rect id="_x0000_s1026" alt="" style="position:absolute;margin-left:-.15pt;margin-top:-21.95pt;width:468.7pt;height:18.85pt;z-index:251658240;visibility:visible;mso-wrap-edited:f;mso-wrap-distance-left:2.88pt;mso-wrap-distance-top:2.88pt;mso-wrap-distance-right:2.88pt;mso-wrap-distance-bottom:2.88pt" fillcolor="#9d9d9d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o:lock v:ext="edit" shapetype="t"/>
            <v:textbox inset="2.88pt,2.88pt,2.88pt,2.88pt"/>
          </v:rect>
        </w:pict>
      </w:r>
      <w:r>
        <w:rPr>
          <w:rFonts w:ascii="Calibri" w:hAnsi="Calibri"/>
          <w:b/>
          <w:bCs/>
          <w:noProof/>
        </w:rPr>
        <w:pict>
          <v:group id="_x0000_s1028" style="position:absolute;margin-left:227.55pt;margin-top:-47.4pt;width:168.75pt;height:74.25pt;z-index:251660288" coordorigin="11058,9657" coordsize="214,9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11058;top:9657;width:214;height:95;mso-wrap-distance-left:2.88pt;mso-wrap-distance-top:2.88pt;mso-wrap-distance-right:2.88pt;mso-wrap-distance-bottom:2.88pt" strokecolor="#ccaf0a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d4d2d0"/>
              <v:textbox inset="2.88pt,2.88pt,2.88pt,2.88pt"/>
            </v:shape>
            <v:rect id="_x0000_s1030" style="position:absolute;left:11132;top:9660;width:88;height:8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j0434847" gain="19661f" blacklevel="17040f"/>
              <v:shadow color="#d4d2d0"/>
              <v:path o:extrusionok="f"/>
              <o:lock v:ext="edit" aspectratio="t"/>
            </v:rect>
            <v:rect id="_x0000_s1031" style="position:absolute;left:11060;top:9670;width:126;height:33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GSB logo clear background"/>
              <v:shadow color="#d4d2d0"/>
              <v:path o:extrusionok="f"/>
              <o:lock v:ext="edit" aspectratio="t"/>
            </v:rect>
            <v:rect id="_x0000_s1032" style="position:absolute;left:11149;top:9697;width:123;height:5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GOOD-EARTH-LOGO-FINAL"/>
              <v:shadow color="#d4d2d0"/>
              <v:path o:extrusionok="f"/>
              <o:lock v:ext="edit" aspectratio="t"/>
            </v:rect>
          </v:group>
        </w:pict>
      </w:r>
    </w:p>
    <w:p w:rsidR="00593C23" w:rsidRDefault="00680CB1" w:rsidP="005D0F0B">
      <w:pPr>
        <w:pStyle w:val="NormalWeb"/>
        <w:spacing w:before="0" w:beforeAutospacing="0" w:after="0" w:afterAutospacing="0"/>
        <w:rPr>
          <w:rStyle w:val="Strong"/>
          <w:rFonts w:ascii="Calibri" w:hAnsi="Calibri"/>
          <w:color w:val="4F6228" w:themeColor="accent3" w:themeShade="80"/>
          <w:sz w:val="40"/>
          <w:szCs w:val="40"/>
        </w:rPr>
      </w:pPr>
      <w:r w:rsidRPr="00680CB1">
        <w:rPr>
          <w:rStyle w:val="Strong"/>
          <w:rFonts w:ascii="Calibri" w:hAnsi="Calibri"/>
          <w:color w:val="4F6228" w:themeColor="accent3" w:themeShade="80"/>
          <w:sz w:val="40"/>
          <w:szCs w:val="40"/>
        </w:rPr>
        <w:t xml:space="preserve">Internship Application </w:t>
      </w:r>
    </w:p>
    <w:p w:rsidR="00680CB1" w:rsidRDefault="00680CB1" w:rsidP="005D0F0B">
      <w:pPr>
        <w:pStyle w:val="NormalWeb"/>
        <w:spacing w:before="0" w:beforeAutospacing="0" w:after="0" w:afterAutospacing="0"/>
        <w:rPr>
          <w:rStyle w:val="Strong"/>
          <w:rFonts w:ascii="Calibri" w:hAnsi="Calibri"/>
          <w:color w:val="4F6228" w:themeColor="accent3" w:themeShade="80"/>
          <w:sz w:val="40"/>
          <w:szCs w:val="4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696"/>
        <w:gridCol w:w="3192"/>
      </w:tblGrid>
      <w:tr w:rsidR="00680CB1" w:rsidTr="0068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808080" w:themeFill="background1" w:themeFillShade="80"/>
          </w:tcPr>
          <w:p w:rsidR="00680CB1" w:rsidRPr="00680CB1" w:rsidRDefault="00680CB1" w:rsidP="00680CB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</w:rPr>
            </w:pPr>
            <w:r w:rsidRPr="00680CB1">
              <w:rPr>
                <w:rStyle w:val="Strong"/>
                <w:rFonts w:ascii="Calibri" w:hAnsi="Calibri"/>
              </w:rPr>
              <w:t>Applicant Information</w:t>
            </w:r>
          </w:p>
        </w:tc>
        <w:tc>
          <w:tcPr>
            <w:tcW w:w="3192" w:type="dxa"/>
            <w:gridSpan w:val="2"/>
            <w:shd w:val="clear" w:color="auto" w:fill="808080" w:themeFill="background1" w:themeFillShade="80"/>
          </w:tcPr>
          <w:p w:rsidR="00680CB1" w:rsidRDefault="00680CB1" w:rsidP="00680CB1">
            <w:pPr>
              <w:pStyle w:val="NormalWeb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  <w:color w:val="4F6228" w:themeColor="accent3" w:themeShade="80"/>
              </w:rPr>
            </w:pPr>
          </w:p>
        </w:tc>
        <w:tc>
          <w:tcPr>
            <w:tcW w:w="3192" w:type="dxa"/>
            <w:shd w:val="clear" w:color="auto" w:fill="808080" w:themeFill="background1" w:themeFillShade="80"/>
          </w:tcPr>
          <w:p w:rsidR="00680CB1" w:rsidRDefault="00680CB1" w:rsidP="00680CB1">
            <w:pPr>
              <w:pStyle w:val="NormalWeb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  <w:color w:val="4F6228" w:themeColor="accent3" w:themeShade="80"/>
              </w:rPr>
            </w:pPr>
          </w:p>
        </w:tc>
      </w:tr>
      <w:tr w:rsidR="00680CB1" w:rsidTr="0068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sz w:val="22"/>
                <w:szCs w:val="22"/>
              </w:rPr>
              <w:t>Last Name:</w:t>
            </w:r>
          </w:p>
        </w:tc>
        <w:tc>
          <w:tcPr>
            <w:tcW w:w="3192" w:type="dxa"/>
            <w:gridSpan w:val="2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>First:</w:t>
            </w:r>
          </w:p>
        </w:tc>
        <w:tc>
          <w:tcPr>
            <w:tcW w:w="3192" w:type="dxa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>Date:</w:t>
            </w:r>
          </w:p>
        </w:tc>
      </w:tr>
      <w:tr w:rsidR="00680CB1" w:rsidTr="00680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680CB1" w:rsidRPr="007B7E68" w:rsidRDefault="00680CB1" w:rsidP="00EF2ADB">
            <w:pPr>
              <w:pStyle w:val="NormalWeb"/>
              <w:tabs>
                <w:tab w:val="left" w:pos="1025"/>
              </w:tabs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sz w:val="22"/>
                <w:szCs w:val="22"/>
              </w:rPr>
              <w:t>Phone:</w:t>
            </w:r>
            <w:r w:rsidR="00EF2ADB" w:rsidRPr="007B7E68">
              <w:rPr>
                <w:rStyle w:val="Strong"/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3192" w:type="dxa"/>
            <w:gridSpan w:val="2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>Email:</w:t>
            </w:r>
          </w:p>
        </w:tc>
        <w:tc>
          <w:tcPr>
            <w:tcW w:w="3192" w:type="dxa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</w:rPr>
            </w:pPr>
          </w:p>
        </w:tc>
      </w:tr>
      <w:tr w:rsidR="00EF2ADB" w:rsidTr="00ED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4" w:type="dxa"/>
            <w:gridSpan w:val="3"/>
          </w:tcPr>
          <w:p w:rsidR="00EF2ADB" w:rsidRPr="007B7E68" w:rsidRDefault="00EF2ADB" w:rsidP="00EF2AD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sz w:val="22"/>
                <w:szCs w:val="22"/>
              </w:rPr>
              <w:t xml:space="preserve">University attending/attended: </w:t>
            </w:r>
          </w:p>
        </w:tc>
        <w:tc>
          <w:tcPr>
            <w:tcW w:w="3192" w:type="dxa"/>
          </w:tcPr>
          <w:p w:rsidR="00EF2ADB" w:rsidRPr="007B7E68" w:rsidRDefault="00EF2ADB" w:rsidP="00680CB1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Major: </w:t>
            </w:r>
          </w:p>
        </w:tc>
      </w:tr>
      <w:tr w:rsidR="00943CEB" w:rsidTr="00943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943CEB" w:rsidRPr="007B7E68" w:rsidRDefault="00A05203" w:rsidP="00680CB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>Year/</w:t>
            </w:r>
            <w:r w:rsidR="006E32AB">
              <w:rPr>
                <w:rStyle w:val="Strong"/>
                <w:rFonts w:ascii="Calibri" w:hAnsi="Calibri"/>
                <w:sz w:val="22"/>
                <w:szCs w:val="22"/>
              </w:rPr>
              <w:t xml:space="preserve"> Level</w:t>
            </w:r>
            <w:r w:rsidR="00943CEB" w:rsidRPr="007B7E68">
              <w:rPr>
                <w:rStyle w:val="Strong"/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88" w:type="dxa"/>
            <w:gridSpan w:val="2"/>
          </w:tcPr>
          <w:p w:rsidR="00943CEB" w:rsidRPr="007B7E68" w:rsidRDefault="00284786" w:rsidP="00680CB1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>Are you a full-time student?</w:t>
            </w:r>
            <w:r w:rsidR="00943CEB" w:rsidRPr="007B7E68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284786" w:rsidTr="0094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284786" w:rsidRPr="007B7E68" w:rsidRDefault="00284786" w:rsidP="00680CB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sz w:val="22"/>
                <w:szCs w:val="22"/>
              </w:rPr>
              <w:t>Do you speak any other languages?</w:t>
            </w:r>
          </w:p>
        </w:tc>
        <w:tc>
          <w:tcPr>
            <w:tcW w:w="3888" w:type="dxa"/>
            <w:gridSpan w:val="2"/>
          </w:tcPr>
          <w:p w:rsidR="00284786" w:rsidRPr="007B7E68" w:rsidRDefault="00284786" w:rsidP="00680CB1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680CB1" w:rsidTr="009B64C5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680CB1" w:rsidRPr="007B7E68" w:rsidRDefault="00680CB1" w:rsidP="00680CB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 w:rsidRPr="007B7E68">
              <w:rPr>
                <w:rStyle w:val="Strong"/>
                <w:rFonts w:ascii="Calibri" w:hAnsi="Calibri"/>
                <w:sz w:val="22"/>
                <w:szCs w:val="22"/>
              </w:rPr>
              <w:t>Have you ever been convicted of a felony?</w:t>
            </w:r>
            <w:r w:rsidRPr="007B7E68">
              <w:rPr>
                <w:rStyle w:val="Strong"/>
                <w:sz w:val="22"/>
                <w:szCs w:val="22"/>
              </w:rPr>
              <w:t xml:space="preserve"> (if yes, explain)</w:t>
            </w:r>
          </w:p>
        </w:tc>
      </w:tr>
    </w:tbl>
    <w:p w:rsidR="00680CB1" w:rsidRPr="00680CB1" w:rsidRDefault="00680CB1" w:rsidP="00680CB1">
      <w:pPr>
        <w:pStyle w:val="NormalWeb"/>
        <w:spacing w:before="0" w:beforeAutospacing="0" w:after="0" w:afterAutospacing="0" w:line="360" w:lineRule="auto"/>
        <w:rPr>
          <w:rStyle w:val="Strong"/>
          <w:rFonts w:ascii="Calibri" w:hAnsi="Calibri"/>
          <w:color w:val="4F6228" w:themeColor="accent3" w:themeShade="8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8820"/>
        <w:gridCol w:w="378"/>
        <w:gridCol w:w="378"/>
      </w:tblGrid>
      <w:tr w:rsidR="00E70672" w:rsidTr="00A76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2" w:type="dxa"/>
            <w:shd w:val="clear" w:color="auto" w:fill="808080" w:themeFill="background1" w:themeFillShade="80"/>
          </w:tcPr>
          <w:p w:rsidR="00E70672" w:rsidRDefault="00E70672" w:rsidP="00E7067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 xml:space="preserve">Availability </w:t>
            </w:r>
          </w:p>
        </w:tc>
        <w:tc>
          <w:tcPr>
            <w:tcW w:w="222" w:type="dxa"/>
            <w:shd w:val="clear" w:color="auto" w:fill="808080" w:themeFill="background1" w:themeFillShade="80"/>
          </w:tcPr>
          <w:p w:rsidR="00E70672" w:rsidRDefault="00E70672" w:rsidP="005D0F0B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</w:rPr>
            </w:pPr>
          </w:p>
        </w:tc>
        <w:tc>
          <w:tcPr>
            <w:tcW w:w="222" w:type="dxa"/>
            <w:shd w:val="clear" w:color="auto" w:fill="808080" w:themeFill="background1" w:themeFillShade="80"/>
          </w:tcPr>
          <w:p w:rsidR="00E70672" w:rsidRDefault="00E70672" w:rsidP="005D0F0B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alibri" w:hAnsi="Calibri"/>
              </w:rPr>
            </w:pPr>
          </w:p>
        </w:tc>
      </w:tr>
      <w:tr w:rsidR="00E70672" w:rsidTr="007F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E70672" w:rsidRPr="00E70672" w:rsidRDefault="00E70672" w:rsidP="005D0F0B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sz w:val="22"/>
                <w:szCs w:val="22"/>
              </w:rPr>
            </w:pPr>
            <w:r w:rsidRPr="00E70672">
              <w:rPr>
                <w:rStyle w:val="Strong"/>
                <w:rFonts w:ascii="Calibri" w:hAnsi="Calibri"/>
                <w:sz w:val="22"/>
                <w:szCs w:val="22"/>
              </w:rPr>
              <w:t>Please check semesters of availability:</w:t>
            </w:r>
          </w:p>
          <w:p w:rsidR="00E70672" w:rsidRPr="00E70672" w:rsidRDefault="0003391D" w:rsidP="005D0F0B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noProof/>
                <w:sz w:val="22"/>
                <w:szCs w:val="22"/>
              </w:rPr>
              <w:pict>
                <v:roundrect id="_x0000_s1036" style="position:absolute;margin-left:140.05pt;margin-top:1.05pt;width:11.1pt;height:7.5pt;z-index:251664384" arcsize="10923f" fillcolor="white [3201]" strokecolor="#9bbb59 [3206]" strokeweight="2.5pt">
                  <v:shadow color="#868686"/>
                </v:roundrect>
              </w:pict>
            </w:r>
            <w:r>
              <w:rPr>
                <w:rFonts w:ascii="Calibri" w:hAnsi="Calibri"/>
                <w:b w:val="0"/>
                <w:bCs w:val="0"/>
                <w:noProof/>
                <w:sz w:val="22"/>
                <w:szCs w:val="22"/>
              </w:rPr>
              <w:pict>
                <v:roundrect id="_x0000_s1035" style="position:absolute;margin-left:80.25pt;margin-top:1.05pt;width:11.1pt;height:7.5pt;z-index:251663360" arcsize="10923f" fillcolor="white [3201]" strokecolor="#9bbb59 [3206]" strokeweight="2.5pt">
                  <v:shadow color="#868686"/>
                </v:roundrect>
              </w:pict>
            </w:r>
            <w:r>
              <w:rPr>
                <w:rFonts w:ascii="Calibri" w:hAnsi="Calibri"/>
                <w:b w:val="0"/>
                <w:bCs w:val="0"/>
                <w:noProof/>
                <w:sz w:val="22"/>
                <w:szCs w:val="22"/>
              </w:rPr>
              <w:pict>
                <v:roundrect id="_x0000_s1034" style="position:absolute;margin-left:33.15pt;margin-top:1.05pt;width:11.1pt;height:7.5pt;z-index:251662336" arcsize="10923f" fillcolor="white [3201]" strokecolor="#9bbb59 [3206]" strokeweight="2.5pt">
                  <v:shadow color="#868686"/>
                </v:roundrect>
              </w:pict>
            </w:r>
            <w:r>
              <w:rPr>
                <w:rFonts w:ascii="Calibri" w:hAnsi="Calibri"/>
                <w:b w:val="0"/>
                <w:bCs w:val="0"/>
                <w:noProof/>
                <w:sz w:val="22"/>
                <w:szCs w:val="22"/>
              </w:rPr>
              <w:pict>
                <v:roundrect id="_x0000_s1033" style="position:absolute;margin-left:-.15pt;margin-top:1.1pt;width:11.1pt;height:7.5pt;z-index:251661312" arcsize="10923f" fillcolor="white [3201]" strokecolor="#9bbb59 [3206]" strokeweight="2.5pt">
                  <v:shadow color="#868686"/>
                </v:roundrect>
              </w:pict>
            </w:r>
            <w:r w:rsidR="00E70672" w:rsidRPr="00E70672">
              <w:rPr>
                <w:rStyle w:val="Strong"/>
                <w:rFonts w:ascii="Calibri" w:hAnsi="Calibri"/>
                <w:sz w:val="22"/>
                <w:szCs w:val="22"/>
              </w:rPr>
              <w:t xml:space="preserve">     Fall</w:t>
            </w:r>
            <w:r w:rsidR="00E70672">
              <w:rPr>
                <w:rStyle w:val="Strong"/>
                <w:rFonts w:ascii="Calibri" w:hAnsi="Calibri"/>
                <w:sz w:val="22"/>
                <w:szCs w:val="22"/>
              </w:rPr>
              <w:t xml:space="preserve">        Spring        Summer          Other (please explain): </w:t>
            </w:r>
          </w:p>
          <w:p w:rsidR="00E70672" w:rsidRPr="00E35CC8" w:rsidRDefault="00E35CC8" w:rsidP="005D0F0B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sz w:val="22"/>
                <w:szCs w:val="22"/>
              </w:rPr>
            </w:pPr>
            <w:r w:rsidRPr="00E35CC8">
              <w:rPr>
                <w:rStyle w:val="Strong"/>
                <w:rFonts w:ascii="Calibri" w:hAnsi="Calibri"/>
                <w:sz w:val="22"/>
                <w:szCs w:val="22"/>
              </w:rPr>
              <w:t xml:space="preserve">How many hours are you seeking total? </w:t>
            </w:r>
          </w:p>
        </w:tc>
      </w:tr>
      <w:tr w:rsidR="00A769BD" w:rsidTr="00A76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tbl>
            <w:tblPr>
              <w:tblStyle w:val="MediumGrid2-Accent3"/>
              <w:tblW w:w="9450" w:type="dxa"/>
              <w:tblLook w:val="04A0" w:firstRow="1" w:lastRow="0" w:firstColumn="1" w:lastColumn="0" w:noHBand="0" w:noVBand="1"/>
            </w:tblPr>
            <w:tblGrid>
              <w:gridCol w:w="2250"/>
              <w:gridCol w:w="1170"/>
              <w:gridCol w:w="1350"/>
              <w:gridCol w:w="1530"/>
              <w:gridCol w:w="1530"/>
              <w:gridCol w:w="1620"/>
            </w:tblGrid>
            <w:tr w:rsidR="00A769BD" w:rsidTr="00A76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25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Please Check your Availability</w:t>
                  </w:r>
                </w:p>
              </w:tc>
              <w:tc>
                <w:tcPr>
                  <w:tcW w:w="117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Monday</w:t>
                  </w:r>
                </w:p>
              </w:tc>
              <w:tc>
                <w:tcPr>
                  <w:tcW w:w="135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Tuesday</w:t>
                  </w:r>
                </w:p>
              </w:tc>
              <w:tc>
                <w:tcPr>
                  <w:tcW w:w="153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Wednesday</w:t>
                  </w:r>
                </w:p>
              </w:tc>
              <w:tc>
                <w:tcPr>
                  <w:tcW w:w="153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Thursday</w:t>
                  </w:r>
                </w:p>
              </w:tc>
              <w:tc>
                <w:tcPr>
                  <w:tcW w:w="1620" w:type="dxa"/>
                </w:tcPr>
                <w:p w:rsidR="00A769BD" w:rsidRPr="00A769BD" w:rsidRDefault="00A769BD" w:rsidP="00A769BD">
                  <w:pPr>
                    <w:pStyle w:val="NormalWeb"/>
                    <w:spacing w:before="0" w:beforeAutospacing="0" w:after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2"/>
                      <w:szCs w:val="22"/>
                    </w:rPr>
                    <w:t>Friday</w:t>
                  </w:r>
                </w:p>
              </w:tc>
            </w:tr>
            <w:tr w:rsidR="00A769BD" w:rsidTr="00A769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</w:tcPr>
                <w:p w:rsidR="00A769BD" w:rsidRPr="00A769BD" w:rsidRDefault="00A769BD" w:rsidP="005D0F0B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  <w:t>Morning (approx. 9-1)</w:t>
                  </w:r>
                </w:p>
              </w:tc>
              <w:tc>
                <w:tcPr>
                  <w:tcW w:w="117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35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62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</w:tr>
            <w:tr w:rsidR="00A769BD" w:rsidTr="00A769B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</w:tcPr>
                <w:p w:rsidR="00A769BD" w:rsidRPr="00A769BD" w:rsidRDefault="00A769BD" w:rsidP="005D0F0B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  <w:t>Afternoon (approx. 1-5)</w:t>
                  </w:r>
                </w:p>
              </w:tc>
              <w:tc>
                <w:tcPr>
                  <w:tcW w:w="117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35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62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</w:tr>
            <w:tr w:rsidR="00A769BD" w:rsidTr="00A769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</w:tcPr>
                <w:p w:rsidR="00A769BD" w:rsidRPr="00A769BD" w:rsidRDefault="00A769BD" w:rsidP="005D0F0B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</w:pPr>
                  <w:r w:rsidRPr="00A769BD">
                    <w:rPr>
                      <w:rStyle w:val="Strong"/>
                      <w:rFonts w:ascii="Calibri" w:hAnsi="Calibri"/>
                      <w:sz w:val="20"/>
                      <w:szCs w:val="20"/>
                    </w:rPr>
                    <w:t xml:space="preserve">All Day </w:t>
                  </w:r>
                </w:p>
              </w:tc>
              <w:tc>
                <w:tcPr>
                  <w:tcW w:w="117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35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53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  <w:tc>
                <w:tcPr>
                  <w:tcW w:w="1620" w:type="dxa"/>
                </w:tcPr>
                <w:p w:rsidR="00A769BD" w:rsidRDefault="00A769BD" w:rsidP="005D0F0B">
                  <w:pPr>
                    <w:pStyle w:val="NormalWeb"/>
                    <w:spacing w:before="0" w:beforeAutospacing="0" w:after="0" w:afterAutospacing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rFonts w:ascii="Calibri" w:hAnsi="Calibri"/>
                    </w:rPr>
                  </w:pPr>
                </w:p>
              </w:tc>
            </w:tr>
          </w:tbl>
          <w:p w:rsidR="00A769BD" w:rsidRDefault="00A769BD" w:rsidP="005D0F0B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</w:rPr>
            </w:pPr>
          </w:p>
        </w:tc>
      </w:tr>
    </w:tbl>
    <w:p w:rsidR="00450BC7" w:rsidRDefault="00450BC7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656"/>
        <w:gridCol w:w="1643"/>
        <w:gridCol w:w="1781"/>
        <w:gridCol w:w="1571"/>
        <w:gridCol w:w="1595"/>
        <w:gridCol w:w="1330"/>
      </w:tblGrid>
      <w:tr w:rsidR="00746FE6" w:rsidTr="00746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  <w:gridSpan w:val="5"/>
            <w:shd w:val="clear" w:color="auto" w:fill="808080" w:themeFill="background1" w:themeFillShade="80"/>
          </w:tcPr>
          <w:p w:rsidR="00746FE6" w:rsidRDefault="00746FE6" w:rsidP="00450BC7">
            <w:pPr>
              <w:tabs>
                <w:tab w:val="left" w:pos="4170"/>
              </w:tabs>
            </w:pPr>
            <w:r>
              <w:t>Areas of Interest</w:t>
            </w:r>
          </w:p>
        </w:tc>
        <w:tc>
          <w:tcPr>
            <w:tcW w:w="1330" w:type="dxa"/>
            <w:shd w:val="clear" w:color="auto" w:fill="808080" w:themeFill="background1" w:themeFillShade="80"/>
          </w:tcPr>
          <w:p w:rsidR="00746FE6" w:rsidRDefault="00746FE6" w:rsidP="00450BC7">
            <w:pPr>
              <w:tabs>
                <w:tab w:val="left" w:pos="41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FE6" w:rsidTr="007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  <w:gridSpan w:val="5"/>
          </w:tcPr>
          <w:p w:rsidR="00746FE6" w:rsidRPr="00746FE6" w:rsidRDefault="00746FE6" w:rsidP="00746FE6">
            <w:pPr>
              <w:tabs>
                <w:tab w:val="left" w:pos="4170"/>
              </w:tabs>
              <w:rPr>
                <w:b w:val="0"/>
              </w:rPr>
            </w:pPr>
            <w:r w:rsidRPr="00746FE6">
              <w:rPr>
                <w:b w:val="0"/>
              </w:rPr>
              <w:t>Please indicate which areas interest you:</w:t>
            </w:r>
          </w:p>
        </w:tc>
        <w:tc>
          <w:tcPr>
            <w:tcW w:w="1330" w:type="dxa"/>
          </w:tcPr>
          <w:p w:rsidR="00746FE6" w:rsidRPr="00746FE6" w:rsidRDefault="00746FE6" w:rsidP="00746FE6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46FE6" w:rsidTr="00746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746FE6" w:rsidRPr="00746FE6" w:rsidRDefault="0003391D" w:rsidP="00746FE6">
            <w:pPr>
              <w:tabs>
                <w:tab w:val="left" w:pos="4170"/>
              </w:tabs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oundrect id="_x0000_s1038" style="position:absolute;left:0;text-align:left;margin-left:72.4pt;margin-top:1.75pt;width:11.1pt;height:7.5pt;z-index:251666432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>
              <w:rPr>
                <w:b w:val="0"/>
                <w:noProof/>
              </w:rPr>
              <w:pict>
                <v:roundrect id="_x0000_s1037" style="position:absolute;left:0;text-align:left;margin-left:-.15pt;margin-top:1.75pt;width:11.1pt;height:7.5pt;z-index:251665408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 w:rsidR="00746FE6" w:rsidRPr="00746FE6">
              <w:rPr>
                <w:b w:val="0"/>
              </w:rPr>
              <w:t>Marketing</w:t>
            </w:r>
          </w:p>
        </w:tc>
        <w:tc>
          <w:tcPr>
            <w:tcW w:w="1643" w:type="dxa"/>
          </w:tcPr>
          <w:p w:rsidR="00746FE6" w:rsidRPr="00746FE6" w:rsidRDefault="0003391D" w:rsidP="00746FE6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roundrect id="_x0000_s1039" style="position:absolute;margin-left:74.45pt;margin-top:1.75pt;width:11.1pt;height:7.5pt;z-index:251667456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 w:rsidR="00746FE6">
              <w:t xml:space="preserve">  </w:t>
            </w:r>
            <w:r w:rsidR="00746FE6" w:rsidRPr="00746FE6">
              <w:t>Human Resources</w:t>
            </w:r>
          </w:p>
        </w:tc>
        <w:tc>
          <w:tcPr>
            <w:tcW w:w="1781" w:type="dxa"/>
          </w:tcPr>
          <w:p w:rsidR="00746FE6" w:rsidRPr="00746FE6" w:rsidRDefault="00746FE6" w:rsidP="00746FE6">
            <w:pPr>
              <w:tabs>
                <w:tab w:val="left" w:pos="41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FE6">
              <w:t>Environmental Science</w:t>
            </w:r>
          </w:p>
        </w:tc>
        <w:tc>
          <w:tcPr>
            <w:tcW w:w="1571" w:type="dxa"/>
          </w:tcPr>
          <w:p w:rsidR="00746FE6" w:rsidRPr="00746FE6" w:rsidRDefault="0003391D" w:rsidP="00746FE6">
            <w:pPr>
              <w:tabs>
                <w:tab w:val="left" w:pos="41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roundrect id="_x0000_s1041" style="position:absolute;left:0;text-align:left;margin-left:63.35pt;margin-top:1.75pt;width:11.1pt;height:7.5pt;z-index:251669504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>
              <w:rPr>
                <w:noProof/>
              </w:rPr>
              <w:pict>
                <v:roundrect id="_x0000_s1040" style="position:absolute;left:0;text-align:left;margin-left:3.25pt;margin-top:1.75pt;width:11.1pt;height:7.5pt;z-index:251668480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 w:rsidR="00746FE6" w:rsidRPr="00746FE6">
              <w:t>Political Science</w:t>
            </w:r>
          </w:p>
        </w:tc>
        <w:tc>
          <w:tcPr>
            <w:tcW w:w="1595" w:type="dxa"/>
          </w:tcPr>
          <w:p w:rsidR="00746FE6" w:rsidRPr="00746FE6" w:rsidRDefault="0003391D" w:rsidP="00746FE6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roundrect id="_x0000_s1042" style="position:absolute;margin-left:67.55pt;margin-top:1.75pt;width:11.1pt;height:7.5pt;z-index:251670528;mso-position-horizontal-relative:text;mso-position-vertical-relative:text" arcsize="10923f" fillcolor="white [3201]" strokecolor="#9bbb59 [3206]" strokeweight="2.5pt">
                  <v:shadow color="#868686"/>
                </v:roundrect>
              </w:pict>
            </w:r>
            <w:r w:rsidR="00746FE6" w:rsidRPr="00746FE6">
              <w:t>City planning</w:t>
            </w:r>
          </w:p>
        </w:tc>
        <w:tc>
          <w:tcPr>
            <w:tcW w:w="1330" w:type="dxa"/>
          </w:tcPr>
          <w:p w:rsidR="00746FE6" w:rsidRPr="00746FE6" w:rsidRDefault="00746FE6" w:rsidP="00746FE6">
            <w:pPr>
              <w:tabs>
                <w:tab w:val="left" w:pos="41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FE6">
              <w:t>Horticulture</w:t>
            </w:r>
          </w:p>
        </w:tc>
      </w:tr>
    </w:tbl>
    <w:p w:rsidR="00450BC7" w:rsidRDefault="00450BC7" w:rsidP="00450BC7">
      <w:pPr>
        <w:tabs>
          <w:tab w:val="left" w:pos="4170"/>
        </w:tabs>
      </w:pPr>
      <w:r>
        <w:tab/>
      </w:r>
    </w:p>
    <w:p w:rsidR="00450BC7" w:rsidRPr="00450BC7" w:rsidRDefault="00450BC7" w:rsidP="00450BC7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CEB" w:rsidTr="0094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808080" w:themeFill="background1" w:themeFillShade="80"/>
          </w:tcPr>
          <w:p w:rsidR="00943CEB" w:rsidRDefault="007B7E68" w:rsidP="00450BC7">
            <w:r>
              <w:t>Personal Information</w:t>
            </w:r>
          </w:p>
        </w:tc>
      </w:tr>
      <w:tr w:rsidR="00943CEB" w:rsidTr="0094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43CEB" w:rsidRDefault="00943CEB" w:rsidP="00943CEB">
            <w:pPr>
              <w:rPr>
                <w:b w:val="0"/>
              </w:rPr>
            </w:pPr>
            <w:r w:rsidRPr="00943CEB">
              <w:rPr>
                <w:b w:val="0"/>
              </w:rPr>
              <w:t>Why are you interested in an internship in our organization?</w:t>
            </w:r>
          </w:p>
          <w:p w:rsidR="00943CEB" w:rsidRDefault="00943CEB" w:rsidP="00943CEB">
            <w:pPr>
              <w:rPr>
                <w:b w:val="0"/>
              </w:rPr>
            </w:pPr>
          </w:p>
          <w:p w:rsidR="00943CEB" w:rsidRPr="00943CEB" w:rsidRDefault="00943CEB" w:rsidP="00943CEB">
            <w:pPr>
              <w:rPr>
                <w:b w:val="0"/>
              </w:rPr>
            </w:pPr>
          </w:p>
          <w:p w:rsidR="00943CEB" w:rsidRDefault="00943CEB" w:rsidP="00450BC7"/>
        </w:tc>
      </w:tr>
      <w:tr w:rsidR="00943CEB" w:rsidTr="00943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43CEB" w:rsidRDefault="00943CEB" w:rsidP="00943CEB">
            <w:pPr>
              <w:rPr>
                <w:b w:val="0"/>
              </w:rPr>
            </w:pPr>
            <w:r w:rsidRPr="00943CEB">
              <w:rPr>
                <w:b w:val="0"/>
              </w:rPr>
              <w:t>What specific experience would you like to gain through this internship?</w:t>
            </w:r>
          </w:p>
          <w:p w:rsidR="00943CEB" w:rsidRDefault="00943CEB" w:rsidP="00943CEB">
            <w:pPr>
              <w:rPr>
                <w:b w:val="0"/>
              </w:rPr>
            </w:pPr>
          </w:p>
          <w:p w:rsidR="00943CEB" w:rsidRPr="00943CEB" w:rsidRDefault="00943CEB" w:rsidP="00943CEB">
            <w:pPr>
              <w:rPr>
                <w:b w:val="0"/>
              </w:rPr>
            </w:pPr>
          </w:p>
          <w:p w:rsidR="00943CEB" w:rsidRDefault="00943CEB" w:rsidP="00450BC7"/>
        </w:tc>
      </w:tr>
      <w:tr w:rsidR="00943CEB" w:rsidTr="0094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43CEB" w:rsidRDefault="00943CEB" w:rsidP="00943CEB">
            <w:pPr>
              <w:rPr>
                <w:b w:val="0"/>
              </w:rPr>
            </w:pPr>
            <w:r w:rsidRPr="00943CEB">
              <w:rPr>
                <w:b w:val="0"/>
              </w:rPr>
              <w:lastRenderedPageBreak/>
              <w:t>Describe your long-term career goals:</w:t>
            </w:r>
          </w:p>
          <w:p w:rsidR="00943CEB" w:rsidRDefault="00943CEB" w:rsidP="00943CEB">
            <w:pPr>
              <w:rPr>
                <w:b w:val="0"/>
              </w:rPr>
            </w:pPr>
          </w:p>
          <w:p w:rsidR="00943CEB" w:rsidRPr="00943CEB" w:rsidRDefault="00943CEB" w:rsidP="00943CEB">
            <w:pPr>
              <w:rPr>
                <w:b w:val="0"/>
              </w:rPr>
            </w:pPr>
          </w:p>
          <w:p w:rsidR="00943CEB" w:rsidRDefault="00943CEB" w:rsidP="00450BC7"/>
        </w:tc>
      </w:tr>
    </w:tbl>
    <w:p w:rsidR="00450BC7" w:rsidRDefault="00450BC7" w:rsidP="00450BC7"/>
    <w:p w:rsidR="00943CEB" w:rsidRPr="00450BC7" w:rsidRDefault="00943CEB" w:rsidP="00450BC7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B7E68" w:rsidTr="007B7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shd w:val="clear" w:color="auto" w:fill="808080" w:themeFill="background1" w:themeFillShade="80"/>
          </w:tcPr>
          <w:p w:rsidR="007B7E68" w:rsidRDefault="007B7E68" w:rsidP="00450BC7">
            <w:r>
              <w:t>Professional References</w:t>
            </w:r>
          </w:p>
        </w:tc>
      </w:tr>
      <w:tr w:rsidR="007B7E68" w:rsidTr="007B7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right w:val="single" w:sz="4" w:space="0" w:color="auto"/>
            </w:tcBorders>
          </w:tcPr>
          <w:p w:rsidR="007B7E68" w:rsidRDefault="007B7E68" w:rsidP="00450BC7">
            <w:r>
              <w:t>Name</w:t>
            </w:r>
          </w:p>
        </w:tc>
        <w:tc>
          <w:tcPr>
            <w:tcW w:w="6384" w:type="dxa"/>
            <w:gridSpan w:val="2"/>
            <w:tcBorders>
              <w:left w:val="single" w:sz="4" w:space="0" w:color="auto"/>
            </w:tcBorders>
          </w:tcPr>
          <w:p w:rsidR="007B7E68" w:rsidRPr="007B7E68" w:rsidRDefault="007B7E68" w:rsidP="0045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7E68">
              <w:rPr>
                <w:b/>
              </w:rPr>
              <w:t>Relationship and contact info.</w:t>
            </w:r>
          </w:p>
        </w:tc>
      </w:tr>
      <w:tr w:rsidR="007B7E68" w:rsidTr="007B7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7B7E68" w:rsidRDefault="007B7E68" w:rsidP="00450BC7"/>
        </w:tc>
        <w:tc>
          <w:tcPr>
            <w:tcW w:w="3192" w:type="dxa"/>
            <w:tcBorders>
              <w:left w:val="single" w:sz="4" w:space="0" w:color="auto"/>
            </w:tcBorders>
          </w:tcPr>
          <w:p w:rsidR="007B7E68" w:rsidRDefault="007B7E68" w:rsidP="0045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7B7E68" w:rsidRDefault="007B7E68" w:rsidP="0045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E68" w:rsidTr="007B7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right w:val="single" w:sz="4" w:space="0" w:color="auto"/>
            </w:tcBorders>
          </w:tcPr>
          <w:p w:rsidR="007B7E68" w:rsidRDefault="007B7E68" w:rsidP="00450BC7"/>
        </w:tc>
        <w:tc>
          <w:tcPr>
            <w:tcW w:w="3192" w:type="dxa"/>
            <w:tcBorders>
              <w:left w:val="single" w:sz="4" w:space="0" w:color="auto"/>
            </w:tcBorders>
          </w:tcPr>
          <w:p w:rsidR="007B7E68" w:rsidRDefault="007B7E68" w:rsidP="0045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7B7E68" w:rsidRDefault="007B7E68" w:rsidP="0045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E68" w:rsidTr="007B7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7B7E68" w:rsidRDefault="007B7E68" w:rsidP="00450BC7"/>
        </w:tc>
        <w:tc>
          <w:tcPr>
            <w:tcW w:w="3192" w:type="dxa"/>
            <w:tcBorders>
              <w:left w:val="single" w:sz="4" w:space="0" w:color="auto"/>
            </w:tcBorders>
          </w:tcPr>
          <w:p w:rsidR="007B7E68" w:rsidRDefault="007B7E68" w:rsidP="0045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7B7E68" w:rsidRDefault="007B7E68" w:rsidP="0045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50BC7" w:rsidRDefault="00450BC7" w:rsidP="00450BC7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060B" w:rsidTr="00F60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808080" w:themeFill="background1" w:themeFillShade="80"/>
          </w:tcPr>
          <w:p w:rsidR="00F6060B" w:rsidRDefault="00F6060B" w:rsidP="00450BC7">
            <w:pPr>
              <w:tabs>
                <w:tab w:val="left" w:pos="3821"/>
              </w:tabs>
            </w:pPr>
            <w:r>
              <w:t>Disclaimer and Signature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F6060B" w:rsidRDefault="00F6060B" w:rsidP="00450BC7">
            <w:pPr>
              <w:tabs>
                <w:tab w:val="left" w:pos="38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60B" w:rsidTr="00FB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6060B" w:rsidRPr="00F6060B" w:rsidRDefault="00F6060B" w:rsidP="00450BC7">
            <w:pPr>
              <w:tabs>
                <w:tab w:val="left" w:pos="3821"/>
              </w:tabs>
              <w:rPr>
                <w:b w:val="0"/>
              </w:rPr>
            </w:pPr>
            <w:r w:rsidRPr="00F6060B">
              <w:rPr>
                <w:rFonts w:ascii="Arial" w:hAnsi="Arial" w:cs="Arial"/>
                <w:b w:val="0"/>
                <w:sz w:val="20"/>
                <w:szCs w:val="20"/>
              </w:rPr>
              <w:t>I certify that my answers are true and complete to the best of my knowledge. If this application leads to an internship assignment, I understand that false or misleading information in my application may result in my release.</w:t>
            </w:r>
          </w:p>
        </w:tc>
      </w:tr>
      <w:tr w:rsidR="00F6060B" w:rsidTr="00F6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6060B" w:rsidRDefault="00F6060B" w:rsidP="00450BC7">
            <w:pPr>
              <w:tabs>
                <w:tab w:val="left" w:pos="3821"/>
              </w:tabs>
            </w:pPr>
            <w:r>
              <w:t>Signature:</w:t>
            </w:r>
          </w:p>
        </w:tc>
        <w:tc>
          <w:tcPr>
            <w:tcW w:w="4788" w:type="dxa"/>
          </w:tcPr>
          <w:p w:rsidR="00F6060B" w:rsidRPr="00F6060B" w:rsidRDefault="00F6060B" w:rsidP="00450BC7">
            <w:pPr>
              <w:tabs>
                <w:tab w:val="left" w:pos="38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6060B">
              <w:rPr>
                <w:b/>
              </w:rPr>
              <w:t xml:space="preserve">Date: </w:t>
            </w:r>
          </w:p>
        </w:tc>
      </w:tr>
    </w:tbl>
    <w:p w:rsidR="004920D1" w:rsidRDefault="00450BC7" w:rsidP="00450BC7">
      <w:pPr>
        <w:tabs>
          <w:tab w:val="left" w:pos="3821"/>
        </w:tabs>
      </w:pPr>
      <w:r>
        <w:tab/>
      </w:r>
    </w:p>
    <w:p w:rsidR="00B6251B" w:rsidRPr="0003391D" w:rsidRDefault="004920D1" w:rsidP="0003391D">
      <w:pPr>
        <w:tabs>
          <w:tab w:val="left" w:pos="2530"/>
        </w:tabs>
        <w:jc w:val="right"/>
        <w:rPr>
          <w:sz w:val="20"/>
          <w:szCs w:val="20"/>
        </w:rPr>
      </w:pPr>
      <w:r>
        <w:tab/>
      </w:r>
      <w:r w:rsidR="0003391D">
        <w:rPr>
          <w:sz w:val="20"/>
          <w:szCs w:val="20"/>
        </w:rPr>
        <w:t xml:space="preserve">© Good Earth Plants/ </w:t>
      </w:r>
      <w:proofErr w:type="spellStart"/>
      <w:r w:rsidR="0003391D">
        <w:rPr>
          <w:sz w:val="20"/>
          <w:szCs w:val="20"/>
        </w:rPr>
        <w:t>GreenScaped</w:t>
      </w:r>
      <w:proofErr w:type="spellEnd"/>
      <w:r w:rsidR="0003391D">
        <w:rPr>
          <w:sz w:val="20"/>
          <w:szCs w:val="20"/>
        </w:rPr>
        <w:t xml:space="preserve"> Buildings</w:t>
      </w: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  <w:bookmarkStart w:id="0" w:name="_GoBack"/>
      <w:bookmarkEnd w:id="0"/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Default="00B6251B" w:rsidP="004920D1">
      <w:pPr>
        <w:tabs>
          <w:tab w:val="left" w:pos="2530"/>
        </w:tabs>
      </w:pPr>
    </w:p>
    <w:p w:rsidR="00B6251B" w:rsidRPr="004920D1" w:rsidRDefault="00B6251B" w:rsidP="004920D1">
      <w:pPr>
        <w:tabs>
          <w:tab w:val="left" w:pos="2530"/>
        </w:tabs>
      </w:pPr>
    </w:p>
    <w:sectPr w:rsidR="00B6251B" w:rsidRPr="004920D1" w:rsidSect="00B6251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B1" w:rsidRDefault="00680CB1" w:rsidP="005A1CA6">
      <w:r>
        <w:separator/>
      </w:r>
    </w:p>
  </w:endnote>
  <w:endnote w:type="continuationSeparator" w:id="0">
    <w:p w:rsidR="00680CB1" w:rsidRDefault="00680CB1" w:rsidP="005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83" w:rsidRDefault="004F60E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C7" w:rsidRPr="005A1CA6" w:rsidRDefault="0003391D" w:rsidP="00450BC7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rPr>
        <w:rFonts w:ascii="Candara" w:hAnsi="Candar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2.6pt;margin-top:-22.75pt;width:464.75pt;height:.05pt;z-index:251660288" o:connectortype="straight" strokecolor="#76923c [2406]" strokeweight="1pt">
          <v:shadow type="perspective" color="#4e6128 [1606]" opacity=".5" offset="1pt" offset2="-1pt"/>
        </v:shape>
      </w:pict>
    </w:r>
    <w:r w:rsidR="00450BC7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-294640</wp:posOffset>
          </wp:positionV>
          <wp:extent cx="859790" cy="354330"/>
          <wp:effectExtent l="0" t="0" r="0" b="0"/>
          <wp:wrapThrough wrapText="bothSides">
            <wp:wrapPolygon edited="0">
              <wp:start x="1436" y="2323"/>
              <wp:lineTo x="0" y="12774"/>
              <wp:lineTo x="1914" y="17419"/>
              <wp:lineTo x="5743" y="17419"/>
              <wp:lineTo x="20579" y="16258"/>
              <wp:lineTo x="20579" y="4645"/>
              <wp:lineTo x="6222" y="2323"/>
              <wp:lineTo x="1436" y="2323"/>
            </wp:wrapPolygon>
          </wp:wrapThrough>
          <wp:docPr id="2" name="Picture 1" descr="GOOD-EARTH-LOGO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EARTH-LOGO-FINA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BC7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3896360</wp:posOffset>
          </wp:positionH>
          <wp:positionV relativeFrom="paragraph">
            <wp:posOffset>-281305</wp:posOffset>
          </wp:positionV>
          <wp:extent cx="912495" cy="259080"/>
          <wp:effectExtent l="0" t="0" r="1905" b="0"/>
          <wp:wrapThrough wrapText="bothSides">
            <wp:wrapPolygon edited="0">
              <wp:start x="2255" y="1588"/>
              <wp:lineTo x="0" y="11118"/>
              <wp:lineTo x="0" y="19059"/>
              <wp:lineTo x="1804" y="19059"/>
              <wp:lineTo x="15783" y="19059"/>
              <wp:lineTo x="21645" y="17471"/>
              <wp:lineTo x="21194" y="6353"/>
              <wp:lineTo x="8117" y="1588"/>
              <wp:lineTo x="2255" y="1588"/>
            </wp:wrapPolygon>
          </wp:wrapThrough>
          <wp:docPr id="4" name="Picture 2" descr="GSB logo clear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logo clear backg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2495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BC7" w:rsidRPr="005A1CA6">
      <w:rPr>
        <w:rFonts w:ascii="Candara" w:hAnsi="Candara"/>
        <w:sz w:val="16"/>
        <w:szCs w:val="16"/>
      </w:rPr>
      <w:t>7922 Armour Street</w:t>
    </w:r>
    <w:r w:rsidR="00450BC7">
      <w:rPr>
        <w:rFonts w:ascii="Candara" w:hAnsi="Candara"/>
        <w:sz w:val="16"/>
        <w:szCs w:val="16"/>
      </w:rPr>
      <w:t xml:space="preserve">, </w:t>
    </w:r>
    <w:r w:rsidR="00450BC7" w:rsidRPr="005A1CA6">
      <w:rPr>
        <w:rFonts w:ascii="Candara" w:hAnsi="Candara"/>
        <w:sz w:val="16"/>
        <w:szCs w:val="16"/>
      </w:rPr>
      <w:t>San Diego, CA 92111</w:t>
    </w:r>
    <w:r w:rsidR="00450BC7">
      <w:rPr>
        <w:rFonts w:ascii="Candara" w:hAnsi="Candara"/>
        <w:sz w:val="16"/>
        <w:szCs w:val="16"/>
      </w:rPr>
      <w:t xml:space="preserve"> </w:t>
    </w:r>
    <w:r w:rsidR="00450BC7">
      <w:rPr>
        <w:rFonts w:ascii="Candara" w:hAnsi="Candara"/>
        <w:sz w:val="16"/>
        <w:szCs w:val="16"/>
      </w:rPr>
      <w:tab/>
    </w:r>
    <w:r w:rsidR="00B6251B">
      <w:rPr>
        <w:rFonts w:ascii="Candara" w:hAnsi="Candara"/>
        <w:sz w:val="16"/>
        <w:szCs w:val="16"/>
      </w:rPr>
      <w:t xml:space="preserve">      </w:t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  <w:t xml:space="preserve">7924 Armour Street, </w:t>
    </w:r>
    <w:r w:rsidR="00450BC7" w:rsidRPr="005A1CA6">
      <w:rPr>
        <w:rFonts w:ascii="Candara" w:hAnsi="Candara"/>
        <w:sz w:val="16"/>
        <w:szCs w:val="16"/>
      </w:rPr>
      <w:t>San Diego, CA 92111</w:t>
    </w:r>
  </w:p>
  <w:p w:rsidR="00450BC7" w:rsidRPr="005A1CA6" w:rsidRDefault="00B6251B" w:rsidP="00B6251B">
    <w:pPr>
      <w:pStyle w:val="Footer"/>
      <w:tabs>
        <w:tab w:val="clear" w:pos="4680"/>
        <w:tab w:val="clear" w:pos="9360"/>
      </w:tabs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                                     </w:t>
    </w:r>
    <w:r w:rsidR="00450BC7" w:rsidRPr="005A1CA6">
      <w:rPr>
        <w:rFonts w:ascii="Candara" w:hAnsi="Candara"/>
        <w:sz w:val="16"/>
        <w:szCs w:val="16"/>
      </w:rPr>
      <w:t>(</w:t>
    </w:r>
    <w:proofErr w:type="gramStart"/>
    <w:r w:rsidR="00450BC7" w:rsidRPr="005A1CA6">
      <w:rPr>
        <w:rFonts w:ascii="Candara" w:hAnsi="Candara"/>
        <w:sz w:val="16"/>
        <w:szCs w:val="16"/>
      </w:rPr>
      <w:t>p</w:t>
    </w:r>
    <w:proofErr w:type="gramEnd"/>
    <w:r w:rsidR="00450BC7" w:rsidRPr="005A1CA6">
      <w:rPr>
        <w:rFonts w:ascii="Candara" w:hAnsi="Candara"/>
        <w:sz w:val="16"/>
        <w:szCs w:val="16"/>
      </w:rPr>
      <w:t>) 858-576-9300</w:t>
    </w:r>
    <w:r w:rsidR="00450BC7">
      <w:rPr>
        <w:rFonts w:ascii="Candara" w:hAnsi="Candara"/>
        <w:sz w:val="16"/>
        <w:szCs w:val="16"/>
      </w:rPr>
      <w:t xml:space="preserve">  </w:t>
    </w:r>
    <w:r w:rsidR="00450BC7" w:rsidRPr="005A1CA6">
      <w:rPr>
        <w:rFonts w:ascii="Candara" w:hAnsi="Candara"/>
        <w:sz w:val="16"/>
        <w:szCs w:val="16"/>
      </w:rPr>
      <w:t xml:space="preserve"> (f) 858-576-9398</w:t>
    </w:r>
    <w:r>
      <w:rPr>
        <w:rFonts w:ascii="Candara" w:hAnsi="Candara"/>
        <w:sz w:val="16"/>
        <w:szCs w:val="16"/>
      </w:rPr>
      <w:t xml:space="preserve">   </w:t>
    </w:r>
    <w:r w:rsidR="00450BC7"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 xml:space="preserve">                         </w:t>
    </w:r>
    <w:r w:rsidR="00450BC7" w:rsidRPr="005A1CA6">
      <w:rPr>
        <w:rFonts w:ascii="Candara" w:hAnsi="Candara"/>
        <w:sz w:val="16"/>
        <w:szCs w:val="16"/>
      </w:rPr>
      <w:t>(p) 858-</w:t>
    </w:r>
    <w:r w:rsidR="00450BC7">
      <w:rPr>
        <w:rFonts w:ascii="Candara" w:hAnsi="Candara"/>
        <w:sz w:val="16"/>
        <w:szCs w:val="16"/>
      </w:rPr>
      <w:t>430-0575     (f) 858-576-9398</w:t>
    </w:r>
    <w:r>
      <w:rPr>
        <w:rFonts w:ascii="Candara" w:hAnsi="Candara"/>
        <w:sz w:val="16"/>
        <w:szCs w:val="16"/>
      </w:rPr>
      <w:t xml:space="preserve">    CL#928769</w:t>
    </w:r>
  </w:p>
  <w:p w:rsidR="00450BC7" w:rsidRPr="005A1CA6" w:rsidRDefault="00B6251B" w:rsidP="00450BC7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t xml:space="preserve">  </w:t>
    </w:r>
    <w:hyperlink r:id="rId3" w:history="1">
      <w:r w:rsidR="00450BC7" w:rsidRPr="00D8514D">
        <w:rPr>
          <w:rStyle w:val="Hyperlink"/>
          <w:rFonts w:ascii="Candara" w:hAnsi="Candara"/>
          <w:sz w:val="16"/>
          <w:szCs w:val="16"/>
        </w:rPr>
        <w:t>www.GoodEarthPlants.com</w:t>
      </w:r>
    </w:hyperlink>
    <w:r w:rsidR="00450BC7">
      <w:rPr>
        <w:rFonts w:ascii="Candara" w:hAnsi="Candara"/>
        <w:sz w:val="16"/>
        <w:szCs w:val="16"/>
      </w:rPr>
      <w:t xml:space="preserve"> </w:t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hyperlink r:id="rId4" w:history="1">
      <w:r w:rsidR="00450BC7" w:rsidRPr="00D8514D">
        <w:rPr>
          <w:rStyle w:val="Hyperlink"/>
          <w:rFonts w:ascii="Candara" w:hAnsi="Candara"/>
          <w:sz w:val="16"/>
          <w:szCs w:val="16"/>
        </w:rPr>
        <w:t>www.GreenScapedBuildings.com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06" w:rsidRPr="005A1CA6" w:rsidRDefault="0003391D" w:rsidP="00B72306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rPr>
        <w:rFonts w:ascii="Candara" w:hAnsi="Candar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2.6pt;margin-top:-22.75pt;width:464.75pt;height:.05pt;z-index:251664384" o:connectortype="straight" strokecolor="#76923c [2406]" strokeweight="1pt">
          <v:shadow type="perspective" color="#4e6128 [1606]" opacity=".5" offset="1pt" offset2="-1pt"/>
        </v:shape>
      </w:pict>
    </w:r>
    <w:r w:rsidR="00B72306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-294640</wp:posOffset>
          </wp:positionV>
          <wp:extent cx="859790" cy="354330"/>
          <wp:effectExtent l="0" t="0" r="0" b="0"/>
          <wp:wrapThrough wrapText="bothSides">
            <wp:wrapPolygon edited="0">
              <wp:start x="1436" y="2323"/>
              <wp:lineTo x="0" y="12774"/>
              <wp:lineTo x="1914" y="17419"/>
              <wp:lineTo x="5743" y="17419"/>
              <wp:lineTo x="20579" y="16258"/>
              <wp:lineTo x="20579" y="4645"/>
              <wp:lineTo x="6222" y="2323"/>
              <wp:lineTo x="1436" y="2323"/>
            </wp:wrapPolygon>
          </wp:wrapThrough>
          <wp:docPr id="5" name="Picture 1" descr="GOOD-EARTH-LOGO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EARTH-LOGO-FINA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306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3896360</wp:posOffset>
          </wp:positionH>
          <wp:positionV relativeFrom="paragraph">
            <wp:posOffset>-281305</wp:posOffset>
          </wp:positionV>
          <wp:extent cx="912495" cy="259080"/>
          <wp:effectExtent l="0" t="0" r="1905" b="0"/>
          <wp:wrapThrough wrapText="bothSides">
            <wp:wrapPolygon edited="0">
              <wp:start x="2255" y="1588"/>
              <wp:lineTo x="0" y="11118"/>
              <wp:lineTo x="0" y="19059"/>
              <wp:lineTo x="1804" y="19059"/>
              <wp:lineTo x="15783" y="19059"/>
              <wp:lineTo x="21645" y="17471"/>
              <wp:lineTo x="21194" y="6353"/>
              <wp:lineTo x="8117" y="1588"/>
              <wp:lineTo x="2255" y="1588"/>
            </wp:wrapPolygon>
          </wp:wrapThrough>
          <wp:docPr id="6" name="Picture 2" descr="GSB logo clear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logo clear backg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2495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306" w:rsidRPr="005A1CA6">
      <w:rPr>
        <w:rFonts w:ascii="Candara" w:hAnsi="Candara"/>
        <w:sz w:val="16"/>
        <w:szCs w:val="16"/>
      </w:rPr>
      <w:t>7922 Armour Street</w:t>
    </w:r>
    <w:r w:rsidR="00B72306">
      <w:rPr>
        <w:rFonts w:ascii="Candara" w:hAnsi="Candara"/>
        <w:sz w:val="16"/>
        <w:szCs w:val="16"/>
      </w:rPr>
      <w:t xml:space="preserve">, </w:t>
    </w:r>
    <w:r w:rsidR="00B72306" w:rsidRPr="005A1CA6">
      <w:rPr>
        <w:rFonts w:ascii="Candara" w:hAnsi="Candara"/>
        <w:sz w:val="16"/>
        <w:szCs w:val="16"/>
      </w:rPr>
      <w:t>San Diego, CA 92111</w:t>
    </w:r>
    <w:r w:rsidR="00B72306">
      <w:rPr>
        <w:rFonts w:ascii="Candara" w:hAnsi="Candara"/>
        <w:sz w:val="16"/>
        <w:szCs w:val="16"/>
      </w:rPr>
      <w:t xml:space="preserve"> </w:t>
    </w:r>
    <w:r w:rsidR="00B72306">
      <w:rPr>
        <w:rFonts w:ascii="Candara" w:hAnsi="Candara"/>
        <w:sz w:val="16"/>
        <w:szCs w:val="16"/>
      </w:rPr>
      <w:tab/>
      <w:t xml:space="preserve">      </w:t>
    </w:r>
    <w:r w:rsidR="00B72306">
      <w:rPr>
        <w:rFonts w:ascii="Candara" w:hAnsi="Candara"/>
        <w:sz w:val="16"/>
        <w:szCs w:val="16"/>
      </w:rPr>
      <w:tab/>
    </w:r>
    <w:r w:rsidR="00B72306">
      <w:rPr>
        <w:rFonts w:ascii="Candara" w:hAnsi="Candara"/>
        <w:sz w:val="16"/>
        <w:szCs w:val="16"/>
      </w:rPr>
      <w:tab/>
      <w:t xml:space="preserve">7924 Armour Street, </w:t>
    </w:r>
    <w:r w:rsidR="00B72306" w:rsidRPr="005A1CA6">
      <w:rPr>
        <w:rFonts w:ascii="Candara" w:hAnsi="Candara"/>
        <w:sz w:val="16"/>
        <w:szCs w:val="16"/>
      </w:rPr>
      <w:t>San Diego, CA 92111</w:t>
    </w:r>
  </w:p>
  <w:p w:rsidR="00B72306" w:rsidRPr="005A1CA6" w:rsidRDefault="00B72306" w:rsidP="00B72306">
    <w:pPr>
      <w:pStyle w:val="Footer"/>
      <w:tabs>
        <w:tab w:val="clear" w:pos="4680"/>
        <w:tab w:val="clear" w:pos="9360"/>
      </w:tabs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                                     </w:t>
    </w:r>
    <w:r w:rsidRPr="005A1CA6">
      <w:rPr>
        <w:rFonts w:ascii="Candara" w:hAnsi="Candara"/>
        <w:sz w:val="16"/>
        <w:szCs w:val="16"/>
      </w:rPr>
      <w:t>(</w:t>
    </w:r>
    <w:proofErr w:type="gramStart"/>
    <w:r w:rsidRPr="005A1CA6">
      <w:rPr>
        <w:rFonts w:ascii="Candara" w:hAnsi="Candara"/>
        <w:sz w:val="16"/>
        <w:szCs w:val="16"/>
      </w:rPr>
      <w:t>p</w:t>
    </w:r>
    <w:proofErr w:type="gramEnd"/>
    <w:r w:rsidRPr="005A1CA6">
      <w:rPr>
        <w:rFonts w:ascii="Candara" w:hAnsi="Candara"/>
        <w:sz w:val="16"/>
        <w:szCs w:val="16"/>
      </w:rPr>
      <w:t>) 858-576-9300</w:t>
    </w:r>
    <w:r>
      <w:rPr>
        <w:rFonts w:ascii="Candara" w:hAnsi="Candara"/>
        <w:sz w:val="16"/>
        <w:szCs w:val="16"/>
      </w:rPr>
      <w:t xml:space="preserve">  </w:t>
    </w:r>
    <w:r w:rsidRPr="005A1CA6">
      <w:rPr>
        <w:rFonts w:ascii="Candara" w:hAnsi="Candara"/>
        <w:sz w:val="16"/>
        <w:szCs w:val="16"/>
      </w:rPr>
      <w:t xml:space="preserve"> (f) 858-576-9398</w:t>
    </w:r>
    <w:r>
      <w:rPr>
        <w:rFonts w:ascii="Candara" w:hAnsi="Candara"/>
        <w:sz w:val="16"/>
        <w:szCs w:val="16"/>
      </w:rPr>
      <w:t xml:space="preserve">   </w:t>
    </w:r>
    <w:r>
      <w:rPr>
        <w:rFonts w:ascii="Candara" w:hAnsi="Candara"/>
        <w:sz w:val="16"/>
        <w:szCs w:val="16"/>
      </w:rPr>
      <w:tab/>
      <w:t xml:space="preserve">                         </w:t>
    </w:r>
    <w:r w:rsidRPr="005A1CA6">
      <w:rPr>
        <w:rFonts w:ascii="Candara" w:hAnsi="Candara"/>
        <w:sz w:val="16"/>
        <w:szCs w:val="16"/>
      </w:rPr>
      <w:t>(p) 858-</w:t>
    </w:r>
    <w:r>
      <w:rPr>
        <w:rFonts w:ascii="Candara" w:hAnsi="Candara"/>
        <w:sz w:val="16"/>
        <w:szCs w:val="16"/>
      </w:rPr>
      <w:t>430-0575     (f) 858-576-9398    CL#928769</w:t>
    </w:r>
  </w:p>
  <w:p w:rsidR="00B72306" w:rsidRPr="00B72306" w:rsidRDefault="00B72306" w:rsidP="00B72306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t xml:space="preserve">  </w:t>
    </w:r>
    <w:hyperlink r:id="rId3" w:history="1">
      <w:r w:rsidRPr="00D8514D">
        <w:rPr>
          <w:rStyle w:val="Hyperlink"/>
          <w:rFonts w:ascii="Candara" w:hAnsi="Candara"/>
          <w:sz w:val="16"/>
          <w:szCs w:val="16"/>
        </w:rPr>
        <w:t>www.GoodEarthPlants.com</w:t>
      </w:r>
    </w:hyperlink>
    <w:r>
      <w:rPr>
        <w:rFonts w:ascii="Candara" w:hAnsi="Candara"/>
        <w:sz w:val="16"/>
        <w:szCs w:val="16"/>
      </w:rPr>
      <w:t xml:space="preserve"> </w:t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hyperlink r:id="rId4" w:history="1">
      <w:r w:rsidRPr="002A27F7">
        <w:rPr>
          <w:rStyle w:val="Hyperlink"/>
          <w:rFonts w:ascii="Candara" w:hAnsi="Candara"/>
          <w:sz w:val="16"/>
          <w:szCs w:val="16"/>
        </w:rPr>
        <w:t>www.GreenScapedBuildings.com</w:t>
      </w:r>
    </w:hyperlink>
    <w:r>
      <w:rPr>
        <w:rFonts w:ascii="Candara" w:hAnsi="Candar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B1" w:rsidRDefault="00680CB1" w:rsidP="005A1CA6">
      <w:r>
        <w:separator/>
      </w:r>
    </w:p>
  </w:footnote>
  <w:footnote w:type="continuationSeparator" w:id="0">
    <w:p w:rsidR="00680CB1" w:rsidRDefault="00680CB1" w:rsidP="005A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73359051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B6251B" w:rsidRDefault="00B625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B6251B">
          <w:rPr>
            <w:color w:val="76923C" w:themeColor="accent3" w:themeShade="BF"/>
            <w:spacing w:val="60"/>
            <w:sz w:val="20"/>
            <w:szCs w:val="20"/>
          </w:rPr>
          <w:t>Page</w:t>
        </w:r>
        <w:r w:rsidRPr="00B6251B">
          <w:rPr>
            <w:color w:val="76923C" w:themeColor="accent3" w:themeShade="BF"/>
            <w:sz w:val="20"/>
            <w:szCs w:val="20"/>
          </w:rPr>
          <w:t xml:space="preserve"> | </w: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begin"/>
        </w:r>
        <w:r w:rsidRPr="00B6251B">
          <w:rPr>
            <w:color w:val="76923C" w:themeColor="accent3" w:themeShade="BF"/>
            <w:sz w:val="20"/>
            <w:szCs w:val="20"/>
          </w:rPr>
          <w:instrText xml:space="preserve"> PAGE   \* MERGEFORMAT </w:instrTex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separate"/>
        </w:r>
        <w:r w:rsidR="0003391D" w:rsidRPr="0003391D">
          <w:rPr>
            <w:b/>
            <w:noProof/>
            <w:color w:val="76923C" w:themeColor="accent3" w:themeShade="BF"/>
            <w:sz w:val="20"/>
            <w:szCs w:val="20"/>
          </w:rPr>
          <w:t>2</w: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end"/>
        </w:r>
      </w:p>
    </w:sdtContent>
  </w:sdt>
  <w:p w:rsidR="00B6251B" w:rsidRDefault="00B62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3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CB1"/>
    <w:rsid w:val="00027F6B"/>
    <w:rsid w:val="0003391D"/>
    <w:rsid w:val="00201190"/>
    <w:rsid w:val="00232E20"/>
    <w:rsid w:val="00277FDC"/>
    <w:rsid w:val="00284786"/>
    <w:rsid w:val="003B147F"/>
    <w:rsid w:val="003B514F"/>
    <w:rsid w:val="00450BC7"/>
    <w:rsid w:val="004920D1"/>
    <w:rsid w:val="004F60E9"/>
    <w:rsid w:val="00536210"/>
    <w:rsid w:val="00593C23"/>
    <w:rsid w:val="005A1CA6"/>
    <w:rsid w:val="005C32BC"/>
    <w:rsid w:val="005D0F0B"/>
    <w:rsid w:val="00680CB1"/>
    <w:rsid w:val="006E32AB"/>
    <w:rsid w:val="006E340C"/>
    <w:rsid w:val="006E4B83"/>
    <w:rsid w:val="007360AB"/>
    <w:rsid w:val="00744EDA"/>
    <w:rsid w:val="00746FE6"/>
    <w:rsid w:val="007B7E68"/>
    <w:rsid w:val="007C7574"/>
    <w:rsid w:val="008D29D5"/>
    <w:rsid w:val="0094079E"/>
    <w:rsid w:val="00943CEB"/>
    <w:rsid w:val="00991AE8"/>
    <w:rsid w:val="00A05203"/>
    <w:rsid w:val="00A37522"/>
    <w:rsid w:val="00A769BD"/>
    <w:rsid w:val="00B6251B"/>
    <w:rsid w:val="00B72306"/>
    <w:rsid w:val="00BB4D38"/>
    <w:rsid w:val="00DE20FD"/>
    <w:rsid w:val="00E35CC8"/>
    <w:rsid w:val="00E51CFD"/>
    <w:rsid w:val="00E634FF"/>
    <w:rsid w:val="00E70672"/>
    <w:rsid w:val="00EF2ADB"/>
    <w:rsid w:val="00F6060B"/>
    <w:rsid w:val="00F907CF"/>
    <w:rsid w:val="00FD3F5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2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0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0AB"/>
    <w:rPr>
      <w:b/>
      <w:bCs/>
    </w:rPr>
  </w:style>
  <w:style w:type="paragraph" w:customStyle="1" w:styleId="msoorganizationname">
    <w:name w:val="msoorganizationname"/>
    <w:rsid w:val="005A1CA6"/>
    <w:pPr>
      <w:spacing w:line="285" w:lineRule="auto"/>
    </w:pPr>
    <w:rPr>
      <w:rFonts w:ascii="Corbel" w:eastAsia="Times New Roman" w:hAnsi="Corbel"/>
      <w:color w:val="000000"/>
      <w:spacing w:val="40"/>
      <w:kern w:val="28"/>
      <w:sz w:val="18"/>
    </w:rPr>
  </w:style>
  <w:style w:type="paragraph" w:styleId="Header">
    <w:name w:val="header"/>
    <w:basedOn w:val="Normal"/>
    <w:link w:val="HeaderChar"/>
    <w:uiPriority w:val="99"/>
    <w:unhideWhenUsed/>
    <w:rsid w:val="005A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A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C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C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80C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E70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A769B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2-Accent3">
    <w:name w:val="Medium Grid 2 Accent 3"/>
    <w:basedOn w:val="TableNormal"/>
    <w:uiPriority w:val="68"/>
    <w:rsid w:val="00A769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EarthPlant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gif"/><Relationship Id="rId4" Type="http://schemas.openxmlformats.org/officeDocument/2006/relationships/hyperlink" Target="http://www.GreenScapedBuilding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EarthPlant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gif"/><Relationship Id="rId4" Type="http://schemas.openxmlformats.org/officeDocument/2006/relationships/hyperlink" Target="http://www.GreenScapedBuilding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&amp;%20Stationary\GEP%20and%20GSB%20combin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6C11-90FA-4849-B859-73C00A3D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GEP and GSB combined letterhead</Template>
  <TotalTime>42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Hutchings</dc:creator>
  <cp:lastModifiedBy>Katelyn Hutchings</cp:lastModifiedBy>
  <cp:revision>16</cp:revision>
  <cp:lastPrinted>2010-01-21T18:49:00Z</cp:lastPrinted>
  <dcterms:created xsi:type="dcterms:W3CDTF">2014-10-10T19:51:00Z</dcterms:created>
  <dcterms:modified xsi:type="dcterms:W3CDTF">2014-11-05T20:37:00Z</dcterms:modified>
</cp:coreProperties>
</file>